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ED5BBC"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C73AA8" w:rsidRPr="00F3798C"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C73AA8" w:rsidRPr="002A00C3" w:rsidRDefault="00C73AA8" w:rsidP="00C73AA8">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Latvia University of Life Sciences and Technologies</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LV JELGAVA01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Liela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iela</w:t>
            </w:r>
            <w:proofErr w:type="spellEnd"/>
            <w:r>
              <w:rPr>
                <w:rFonts w:ascii="Calibri" w:eastAsia="Times New Roman" w:hAnsi="Calibri" w:cs="Times New Roman"/>
                <w:color w:val="000000"/>
                <w:sz w:val="16"/>
                <w:szCs w:val="16"/>
                <w:lang w:val="en-GB" w:eastAsia="en-GB"/>
              </w:rPr>
              <w:t xml:space="preserve"> 2, Jelgava, LV-3001</w:t>
            </w:r>
          </w:p>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Latvia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+37163005684</w:t>
            </w:r>
            <w:bookmarkStart w:id="0" w:name="_GoBack"/>
            <w:bookmarkEnd w:id="0"/>
          </w:p>
        </w:tc>
      </w:tr>
      <w:tr w:rsidR="00C73AA8"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C73AA8" w:rsidRPr="002A00C3" w:rsidRDefault="00C73AA8" w:rsidP="00C73A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C73AA8" w:rsidRPr="002A00C3" w:rsidTr="00C73AA8">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C73AA8" w:rsidRPr="002A00C3" w:rsidRDefault="00C73AA8" w:rsidP="00C73AA8">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tc>
      </w:tr>
      <w:tr w:rsidR="00C73AA8"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color w:val="000000"/>
                <w:szCs w:val="16"/>
                <w:lang w:val="en-GB" w:eastAsia="en-GB"/>
              </w:rPr>
              <w:t>Before the mobility</w:t>
            </w:r>
          </w:p>
        </w:tc>
      </w:tr>
      <w:tr w:rsidR="00C73AA8" w:rsidRPr="00637D8C"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C73AA8" w:rsidRPr="002A00C3" w:rsidRDefault="00C73AA8" w:rsidP="00C73AA8">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C73AA8" w:rsidRPr="002A00C3" w:rsidRDefault="00C73AA8" w:rsidP="00C73AA8">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C73AA8" w:rsidRPr="00637D8C"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C73AA8" w:rsidRPr="00637D8C"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C73AA8" w:rsidRPr="002A00C3" w:rsidRDefault="00C73AA8" w:rsidP="00C73AA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C73AA8" w:rsidRPr="002A00C3" w:rsidRDefault="00C73AA8" w:rsidP="00C73A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C73AA8" w:rsidRPr="002A00C3" w:rsidRDefault="00C73AA8" w:rsidP="00C73A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73AA8" w:rsidRPr="00637D8C"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3AA8" w:rsidRPr="002A00C3" w:rsidRDefault="00C73AA8" w:rsidP="00C73AA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C73AA8" w:rsidRPr="002A00C3" w:rsidRDefault="00C73AA8" w:rsidP="00C73A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C73AA8" w:rsidRPr="002A00C3" w:rsidRDefault="00C73AA8" w:rsidP="00C73A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73AA8"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C73AA8" w:rsidRPr="002A00C3" w:rsidRDefault="00C73AA8" w:rsidP="00C73AA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C73AA8" w:rsidRPr="002A00C3" w:rsidRDefault="00C73AA8" w:rsidP="00C73AA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C73AA8" w:rsidRPr="002A00C3" w:rsidRDefault="00C73AA8" w:rsidP="00C73A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73AA8"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C73AA8" w:rsidRPr="002A00C3" w:rsidRDefault="00C73AA8" w:rsidP="00C73AA8">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C73AA8" w:rsidRPr="002A00C3" w:rsidRDefault="00C73AA8" w:rsidP="00C73AA8">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C73AA8" w:rsidRPr="002A00C3" w:rsidRDefault="00C73AA8" w:rsidP="00C73AA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p>
        </w:tc>
      </w:tr>
      <w:tr w:rsidR="00C73AA8"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C73AA8" w:rsidRPr="002A00C3" w:rsidRDefault="00C73AA8" w:rsidP="00C73AA8">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C73AA8" w:rsidRPr="002A00C3" w:rsidRDefault="00C73AA8" w:rsidP="00C73AA8">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C73AA8" w:rsidRPr="002A00C3" w:rsidRDefault="00C73AA8" w:rsidP="00C73AA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p>
        </w:tc>
      </w:tr>
      <w:tr w:rsidR="00C73AA8"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C73AA8" w:rsidRPr="002A00C3" w:rsidRDefault="00C73AA8" w:rsidP="00C73AA8">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C73AA8" w:rsidRPr="002A00C3" w:rsidRDefault="00C73AA8" w:rsidP="00C73AA8">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C73AA8" w:rsidRPr="002A00C3" w:rsidRDefault="00C73AA8" w:rsidP="00C73AA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p>
        </w:tc>
      </w:tr>
      <w:tr w:rsidR="00C73AA8"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C73AA8" w:rsidRPr="002A00C3" w:rsidRDefault="00C73AA8" w:rsidP="00C73AA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C73AA8" w:rsidRPr="002A00C3" w:rsidRDefault="00C73AA8" w:rsidP="00C73AA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C73AA8" w:rsidRPr="002A00C3" w:rsidRDefault="00C73AA8" w:rsidP="00C73A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C73AA8" w:rsidRPr="002A00C3" w:rsidRDefault="00C73AA8" w:rsidP="00C73A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73AA8" w:rsidRPr="00637D8C"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C73AA8" w:rsidRPr="00637D8C" w:rsidTr="00E00BAF">
        <w:trPr>
          <w:trHeight w:val="75"/>
        </w:trPr>
        <w:tc>
          <w:tcPr>
            <w:tcW w:w="986" w:type="dxa"/>
            <w:tcBorders>
              <w:top w:val="nil"/>
              <w:left w:val="nil"/>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C73AA8" w:rsidRPr="002A00C3" w:rsidRDefault="00C73AA8" w:rsidP="00C73AA8">
            <w:pPr>
              <w:spacing w:after="0" w:line="240" w:lineRule="auto"/>
              <w:rPr>
                <w:rFonts w:ascii="Calibri" w:eastAsia="Times New Roman" w:hAnsi="Calibri" w:cs="Times New Roman"/>
                <w:color w:val="000000"/>
                <w:lang w:val="en-GB" w:eastAsia="en-GB"/>
              </w:rPr>
            </w:pPr>
          </w:p>
        </w:tc>
      </w:tr>
      <w:tr w:rsidR="00C73AA8" w:rsidRPr="00637D8C"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C73AA8" w:rsidRPr="002A00C3" w:rsidRDefault="00C73AA8" w:rsidP="00C73A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40686A" w:rsidRPr="00637D8C"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001D27" w:rsidRDefault="00001D27">
      <w:pPr>
        <w:rPr>
          <w:b/>
          <w:lang w:val="en-GB"/>
        </w:rPr>
      </w:pPr>
    </w:p>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2B71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2B71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2B71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2B71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2B71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2B71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2B71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2B71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001D27" w:rsidRPr="00637D8C" w:rsidTr="0041015E">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001D27" w:rsidRPr="00474762" w:rsidRDefault="00001D27" w:rsidP="0041015E">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01D27" w:rsidRPr="002A00C3" w:rsidTr="0041015E">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001D27" w:rsidRPr="002A00C3" w:rsidRDefault="00001D27" w:rsidP="004101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001D27" w:rsidRPr="002A00C3" w:rsidRDefault="00001D27" w:rsidP="004101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001D27" w:rsidRPr="002A00C3" w:rsidRDefault="00001D27" w:rsidP="004101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001D27" w:rsidRPr="002A00C3" w:rsidRDefault="00001D27" w:rsidP="004101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001D27" w:rsidRPr="002A00C3" w:rsidRDefault="00001D27" w:rsidP="004101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001D27" w:rsidRPr="002A00C3" w:rsidRDefault="00001D27" w:rsidP="004101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01D27" w:rsidRPr="002A00C3" w:rsidTr="0041015E">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001D27" w:rsidRPr="00784E7F" w:rsidRDefault="00001D27" w:rsidP="0041015E">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p>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001D27" w:rsidRPr="002A00C3" w:rsidRDefault="00001D27" w:rsidP="0041015E">
            <w:pPr>
              <w:spacing w:after="0" w:line="240" w:lineRule="auto"/>
              <w:jc w:val="center"/>
              <w:rPr>
                <w:rFonts w:ascii="Calibri" w:eastAsia="Times New Roman" w:hAnsi="Calibri" w:cs="Times New Roman"/>
                <w:b/>
                <w:bCs/>
                <w:color w:val="000000"/>
                <w:sz w:val="16"/>
                <w:szCs w:val="16"/>
                <w:lang w:val="en-GB" w:eastAsia="en-GB"/>
              </w:rPr>
            </w:pPr>
          </w:p>
        </w:tc>
      </w:tr>
      <w:tr w:rsidR="00001D27" w:rsidRPr="00637D8C" w:rsidTr="0041015E">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001D27" w:rsidRPr="002A00C3" w:rsidRDefault="00001D27" w:rsidP="0041015E">
            <w:pPr>
              <w:spacing w:after="0" w:line="240" w:lineRule="auto"/>
              <w:jc w:val="center"/>
              <w:rPr>
                <w:rFonts w:ascii="Calibri" w:eastAsia="Times New Roman" w:hAnsi="Calibri" w:cs="Times New Roman"/>
                <w:b/>
                <w:bCs/>
                <w:color w:val="000000"/>
                <w:sz w:val="16"/>
                <w:szCs w:val="16"/>
                <w:lang w:val="en-GB" w:eastAsia="en-GB"/>
              </w:rPr>
            </w:pPr>
          </w:p>
        </w:tc>
      </w:tr>
      <w:tr w:rsidR="00001D27" w:rsidRPr="00637D8C" w:rsidTr="0041015E">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001D27" w:rsidRPr="002A00C3" w:rsidRDefault="00001D27" w:rsidP="0041015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001D27" w:rsidRPr="002A00C3" w:rsidRDefault="00001D27" w:rsidP="0041015E">
            <w:pPr>
              <w:spacing w:after="0" w:line="240" w:lineRule="auto"/>
              <w:jc w:val="center"/>
              <w:rPr>
                <w:rFonts w:ascii="Calibri" w:eastAsia="Times New Roman" w:hAnsi="Calibri" w:cs="Times New Roman"/>
                <w:b/>
                <w:bCs/>
                <w:color w:val="000000"/>
                <w:sz w:val="16"/>
                <w:szCs w:val="16"/>
                <w:lang w:val="en-GB" w:eastAsia="en-GB"/>
              </w:rPr>
            </w:pPr>
          </w:p>
        </w:tc>
      </w:tr>
    </w:tbl>
    <w:p w:rsidR="00001D27" w:rsidRDefault="00001D27">
      <w:pPr>
        <w:rPr>
          <w:lang w:val="en-GB"/>
        </w:rPr>
      </w:pPr>
      <w:r>
        <w:rPr>
          <w:lang w:val="en-GB"/>
        </w:rPr>
        <w:br w:type="page"/>
      </w: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177" w:rsidRDefault="002B7177" w:rsidP="00261299">
      <w:pPr>
        <w:spacing w:after="0" w:line="240" w:lineRule="auto"/>
      </w:pPr>
      <w:r>
        <w:separator/>
      </w:r>
    </w:p>
  </w:endnote>
  <w:endnote w:type="continuationSeparator" w:id="0">
    <w:p w:rsidR="002B7177" w:rsidRDefault="002B7177"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C73AA8" w:rsidRPr="00114066" w:rsidRDefault="00C73AA8"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C73AA8" w:rsidRPr="00114066" w:rsidRDefault="00C73AA8"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C73AA8" w:rsidRPr="00114066" w:rsidRDefault="00C73AA8"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C73AA8" w:rsidRPr="00114066" w:rsidRDefault="00C73AA8"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 w:id="13">
    <w:p w:rsidR="00001D27" w:rsidRPr="00114066" w:rsidRDefault="00001D27" w:rsidP="00001D27">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001D27" w:rsidRPr="00114066" w:rsidRDefault="00001D27" w:rsidP="00001D27">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rsidR="00774BD5" w:rsidRDefault="0055017F">
        <w:pPr>
          <w:pStyle w:val="Footer"/>
          <w:jc w:val="center"/>
        </w:pPr>
        <w:r>
          <w:fldChar w:fldCharType="begin"/>
        </w:r>
        <w:r w:rsidR="00774BD5">
          <w:instrText xml:space="preserve"> PAGE   \* MERGEFORMAT </w:instrText>
        </w:r>
        <w:r>
          <w:fldChar w:fldCharType="separate"/>
        </w:r>
        <w:r w:rsidR="001F1D61">
          <w:rPr>
            <w:noProof/>
          </w:rPr>
          <w:t>1</w:t>
        </w:r>
        <w:r>
          <w:rPr>
            <w:noProof/>
          </w:rPr>
          <w:fldChar w:fldCharType="end"/>
        </w:r>
      </w:p>
    </w:sdtContent>
  </w:sdt>
  <w:p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177" w:rsidRDefault="002B7177" w:rsidP="00261299">
      <w:pPr>
        <w:spacing w:after="0" w:line="240" w:lineRule="auto"/>
      </w:pPr>
      <w:r>
        <w:separator/>
      </w:r>
    </w:p>
  </w:footnote>
  <w:footnote w:type="continuationSeparator" w:id="0">
    <w:p w:rsidR="002B7177" w:rsidRDefault="002B717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BD5" w:rsidRDefault="001D0A1F" w:rsidP="00784E7F">
    <w:pPr>
      <w:pStyle w:val="Header"/>
      <w:jc w:val="center"/>
    </w:pPr>
    <w:r>
      <w:rPr>
        <w:noProof/>
        <w:lang w:val="en-US"/>
      </w:rPr>
      <w:drawing>
        <wp:anchor distT="0" distB="0" distL="114300" distR="114300" simplePos="0" relativeHeight="251669504" behindDoc="1" locked="0" layoutInCell="1" allowOverlap="1">
          <wp:simplePos x="0" y="0"/>
          <wp:positionH relativeFrom="column">
            <wp:posOffset>290830</wp:posOffset>
          </wp:positionH>
          <wp:positionV relativeFrom="paragraph">
            <wp:posOffset>78105</wp:posOffset>
          </wp:positionV>
          <wp:extent cx="1616905" cy="361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90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D5BBC">
      <w:rPr>
        <w:noProof/>
        <w:lang w:val="en-US"/>
      </w:rPr>
      <mc:AlternateContent>
        <mc:Choice Requires="wps">
          <w:drawing>
            <wp:anchor distT="0" distB="0" distL="114300" distR="114300" simplePos="0" relativeHeight="251668480" behindDoc="0" locked="0" layoutInCell="1" allowOverlap="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ED5BBC">
      <w:rPr>
        <w:noProof/>
        <w:lang w:val="en-U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-128270</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1F1D61">
                            <w:rPr>
                              <w:rFonts w:ascii="Verdana" w:hAnsi="Verdana"/>
                              <w:b/>
                              <w:i/>
                              <w:color w:val="003CB4"/>
                              <w:sz w:val="16"/>
                              <w:szCs w:val="16"/>
                              <w:lang w:val="en-GB"/>
                            </w:rPr>
                            <w:t>2</w:t>
                          </w:r>
                          <w:r w:rsidR="00C73AA8">
                            <w:rPr>
                              <w:rFonts w:ascii="Verdana" w:hAnsi="Verdana"/>
                              <w:b/>
                              <w:i/>
                              <w:color w:val="003CB4"/>
                              <w:sz w:val="16"/>
                              <w:szCs w:val="16"/>
                              <w:lang w:val="en-GB"/>
                            </w:rPr>
                            <w:t>5</w:t>
                          </w:r>
                          <w:r w:rsidRPr="00637D8C">
                            <w:rPr>
                              <w:rFonts w:ascii="Verdana" w:hAnsi="Verdana"/>
                              <w:b/>
                              <w:i/>
                              <w:color w:val="003CB4"/>
                              <w:sz w:val="16"/>
                              <w:szCs w:val="16"/>
                              <w:lang w:val="en-GB"/>
                            </w:rPr>
                            <w:t>/20</w:t>
                          </w:r>
                          <w:r w:rsidR="001F1D61">
                            <w:rPr>
                              <w:rFonts w:ascii="Verdana" w:hAnsi="Verdana"/>
                              <w:b/>
                              <w:i/>
                              <w:color w:val="003CB4"/>
                              <w:sz w:val="16"/>
                              <w:szCs w:val="16"/>
                              <w:lang w:val="en-GB"/>
                            </w:rPr>
                            <w:t>2</w:t>
                          </w:r>
                          <w:r w:rsidR="00C73AA8">
                            <w:rPr>
                              <w:rFonts w:ascii="Verdana" w:hAnsi="Verdana"/>
                              <w:b/>
                              <w:i/>
                              <w:color w:val="003CB4"/>
                              <w:sz w:val="16"/>
                              <w:szCs w:val="16"/>
                              <w:lang w:val="en-GB"/>
                            </w:rPr>
                            <w:t>6</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UItgIAAMA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" filled="f" stroked="f">
              <v:textbo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1F1D61">
                      <w:rPr>
                        <w:rFonts w:ascii="Verdana" w:hAnsi="Verdana"/>
                        <w:b/>
                        <w:i/>
                        <w:color w:val="003CB4"/>
                        <w:sz w:val="16"/>
                        <w:szCs w:val="16"/>
                        <w:lang w:val="en-GB"/>
                      </w:rPr>
                      <w:t>2</w:t>
                    </w:r>
                    <w:r w:rsidR="00C73AA8">
                      <w:rPr>
                        <w:rFonts w:ascii="Verdana" w:hAnsi="Verdana"/>
                        <w:b/>
                        <w:i/>
                        <w:color w:val="003CB4"/>
                        <w:sz w:val="16"/>
                        <w:szCs w:val="16"/>
                        <w:lang w:val="en-GB"/>
                      </w:rPr>
                      <w:t>5</w:t>
                    </w:r>
                    <w:r w:rsidRPr="00637D8C">
                      <w:rPr>
                        <w:rFonts w:ascii="Verdana" w:hAnsi="Verdana"/>
                        <w:b/>
                        <w:i/>
                        <w:color w:val="003CB4"/>
                        <w:sz w:val="16"/>
                        <w:szCs w:val="16"/>
                        <w:lang w:val="en-GB"/>
                      </w:rPr>
                      <w:t>/20</w:t>
                    </w:r>
                    <w:r w:rsidR="001F1D61">
                      <w:rPr>
                        <w:rFonts w:ascii="Verdana" w:hAnsi="Verdana"/>
                        <w:b/>
                        <w:i/>
                        <w:color w:val="003CB4"/>
                        <w:sz w:val="16"/>
                        <w:szCs w:val="16"/>
                        <w:lang w:val="en-GB"/>
                      </w:rPr>
                      <w:t>2</w:t>
                    </w:r>
                    <w:r w:rsidR="00C73AA8">
                      <w:rPr>
                        <w:rFonts w:ascii="Verdana" w:hAnsi="Verdana"/>
                        <w:b/>
                        <w:i/>
                        <w:color w:val="003CB4"/>
                        <w:sz w:val="16"/>
                        <w:szCs w:val="16"/>
                        <w:lang w:val="en-GB"/>
                      </w:rPr>
                      <w:t>6</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BD5" w:rsidRDefault="00ED5BBC">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1D27"/>
    <w:rsid w:val="00003595"/>
    <w:rsid w:val="00013B00"/>
    <w:rsid w:val="0001552B"/>
    <w:rsid w:val="00022A30"/>
    <w:rsid w:val="0003170E"/>
    <w:rsid w:val="00031FD9"/>
    <w:rsid w:val="00032AD0"/>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28DF"/>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0A1F"/>
    <w:rsid w:val="001D1112"/>
    <w:rsid w:val="001D4D0B"/>
    <w:rsid w:val="001E1757"/>
    <w:rsid w:val="001E2D41"/>
    <w:rsid w:val="001E4DD4"/>
    <w:rsid w:val="001E6658"/>
    <w:rsid w:val="001F1670"/>
    <w:rsid w:val="001F1D61"/>
    <w:rsid w:val="001F54DF"/>
    <w:rsid w:val="001F5E3B"/>
    <w:rsid w:val="00201426"/>
    <w:rsid w:val="00201BAD"/>
    <w:rsid w:val="00203F5F"/>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177"/>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5BF"/>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3CA2"/>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1888"/>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17F"/>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B38"/>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6656"/>
    <w:rsid w:val="00777CD2"/>
    <w:rsid w:val="00784E7F"/>
    <w:rsid w:val="00793923"/>
    <w:rsid w:val="00794B63"/>
    <w:rsid w:val="00797221"/>
    <w:rsid w:val="007A31E9"/>
    <w:rsid w:val="007B0AF4"/>
    <w:rsid w:val="007B185A"/>
    <w:rsid w:val="007C1289"/>
    <w:rsid w:val="007C4DC4"/>
    <w:rsid w:val="007C709A"/>
    <w:rsid w:val="007C7720"/>
    <w:rsid w:val="007D0F19"/>
    <w:rsid w:val="007D38D8"/>
    <w:rsid w:val="007D6BF6"/>
    <w:rsid w:val="007E0CD6"/>
    <w:rsid w:val="007F46AE"/>
    <w:rsid w:val="007F5F7D"/>
    <w:rsid w:val="007F7ACC"/>
    <w:rsid w:val="0080059A"/>
    <w:rsid w:val="008079C2"/>
    <w:rsid w:val="00813B46"/>
    <w:rsid w:val="0081405F"/>
    <w:rsid w:val="00814642"/>
    <w:rsid w:val="00820663"/>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7963"/>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9671A"/>
    <w:rsid w:val="009A1036"/>
    <w:rsid w:val="009A2E39"/>
    <w:rsid w:val="009A30D5"/>
    <w:rsid w:val="009A3780"/>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0277"/>
    <w:rsid w:val="00A13B99"/>
    <w:rsid w:val="00A25257"/>
    <w:rsid w:val="00A3562A"/>
    <w:rsid w:val="00A357FC"/>
    <w:rsid w:val="00A36C36"/>
    <w:rsid w:val="00A36CA5"/>
    <w:rsid w:val="00A42397"/>
    <w:rsid w:val="00A43B25"/>
    <w:rsid w:val="00A43CF0"/>
    <w:rsid w:val="00A52BCF"/>
    <w:rsid w:val="00A52C96"/>
    <w:rsid w:val="00A5575A"/>
    <w:rsid w:val="00A5730C"/>
    <w:rsid w:val="00A57C65"/>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43C3"/>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3D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2D40"/>
    <w:rsid w:val="00C20765"/>
    <w:rsid w:val="00C25483"/>
    <w:rsid w:val="00C36988"/>
    <w:rsid w:val="00C40DF3"/>
    <w:rsid w:val="00C418D6"/>
    <w:rsid w:val="00C4379D"/>
    <w:rsid w:val="00C45685"/>
    <w:rsid w:val="00C609FB"/>
    <w:rsid w:val="00C60CD6"/>
    <w:rsid w:val="00C6753F"/>
    <w:rsid w:val="00C7183C"/>
    <w:rsid w:val="00C73AA8"/>
    <w:rsid w:val="00C73F05"/>
    <w:rsid w:val="00C755F1"/>
    <w:rsid w:val="00C76DAD"/>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06BFD"/>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6897"/>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0398"/>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5BBC"/>
    <w:rsid w:val="00EE6BDA"/>
    <w:rsid w:val="00EE7760"/>
    <w:rsid w:val="00EF20F0"/>
    <w:rsid w:val="00F01A1E"/>
    <w:rsid w:val="00F022A3"/>
    <w:rsid w:val="00F163D3"/>
    <w:rsid w:val="00F234F7"/>
    <w:rsid w:val="00F279EE"/>
    <w:rsid w:val="00F314D1"/>
    <w:rsid w:val="00F32D58"/>
    <w:rsid w:val="00F34FB1"/>
    <w:rsid w:val="00F356BF"/>
    <w:rsid w:val="00F3798C"/>
    <w:rsid w:val="00F470F7"/>
    <w:rsid w:val="00F4731F"/>
    <w:rsid w:val="00F47590"/>
    <w:rsid w:val="00F47D00"/>
    <w:rsid w:val="00F56DB6"/>
    <w:rsid w:val="00F60EB0"/>
    <w:rsid w:val="00F644B5"/>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41EDF"/>
  <w15:docId w15:val="{2FF417A5-E781-4198-994D-9CB8D0D0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C65"/>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73A11FD9-F161-40D5-8F45-42B0CBB6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4428</Words>
  <Characters>2525</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Lietotajs</cp:lastModifiedBy>
  <cp:revision>2</cp:revision>
  <cp:lastPrinted>2015-04-10T09:51:00Z</cp:lastPrinted>
  <dcterms:created xsi:type="dcterms:W3CDTF">2025-04-10T13:08:00Z</dcterms:created>
  <dcterms:modified xsi:type="dcterms:W3CDTF">2025-04-10T13:08:00Z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